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342"/>
        <w:gridCol w:w="1980"/>
        <w:gridCol w:w="1694"/>
        <w:gridCol w:w="508"/>
        <w:gridCol w:w="26"/>
        <w:gridCol w:w="482"/>
        <w:gridCol w:w="508"/>
      </w:tblGrid>
      <w:tr w:rsidR="00765A4D" w:rsidRPr="00171410" w14:paraId="7FA513B9" w14:textId="77777777" w:rsidTr="00765A4D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EA17B" w14:textId="5ED07450" w:rsidR="00765A4D" w:rsidRPr="00171410" w:rsidRDefault="00765A4D" w:rsidP="00765A4D">
            <w:pPr>
              <w:pStyle w:val="RevisionTableHeading"/>
              <w:bidi/>
              <w:rPr>
                <w:color w:val="000000"/>
              </w:rPr>
            </w:pPr>
            <w:r w:rsidRPr="00893D35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EF7B" w14:textId="0928207C" w:rsidR="00765A4D" w:rsidRPr="00171410" w:rsidRDefault="00765A4D" w:rsidP="00765A4D">
            <w:pPr>
              <w:pStyle w:val="RevisionTableHeading"/>
              <w:bidi/>
              <w:rPr>
                <w:color w:val="000000"/>
              </w:rPr>
            </w:pPr>
            <w:r w:rsidRPr="00893D35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2F01" w14:textId="155D6986" w:rsidR="00765A4D" w:rsidRPr="00CA7820" w:rsidRDefault="00CA7820" w:rsidP="00765A4D">
            <w:pPr>
              <w:pStyle w:val="RevisionTableHeading"/>
              <w:bidi/>
              <w:rPr>
                <w:b w:val="0"/>
                <w:bCs/>
                <w:color w:val="000000"/>
                <w:rtl/>
              </w:rPr>
            </w:pPr>
            <w:r w:rsidRPr="00CA7820">
              <w:rPr>
                <w:rFonts w:hint="cs"/>
                <w:b w:val="0"/>
                <w:bCs/>
                <w:rtl/>
              </w:rPr>
              <w:t>المراجعة 001</w:t>
            </w:r>
          </w:p>
        </w:tc>
      </w:tr>
      <w:tr w:rsidR="00765A4D" w:rsidRPr="0093784F" w14:paraId="3E02157F" w14:textId="77777777" w:rsidTr="00765A4D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AF2A2A7" w14:textId="3AA56951" w:rsidR="00765A4D" w:rsidRPr="00F02DB9" w:rsidRDefault="00765A4D" w:rsidP="00765A4D">
            <w:pPr>
              <w:pStyle w:val="RevisionTableText"/>
              <w:bidi/>
              <w:jc w:val="left"/>
            </w:pPr>
            <w:r>
              <w:rPr>
                <w:rtl/>
              </w:rPr>
              <w:t>المجلد الخامس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6EA03" w14:textId="77777777" w:rsidR="00765A4D" w:rsidRPr="0093784F" w:rsidRDefault="00765A4D" w:rsidP="00765A4D">
            <w:pPr>
              <w:pStyle w:val="RevisionTableText"/>
              <w:bidi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4CFC" w14:textId="77777777" w:rsidR="00765A4D" w:rsidRPr="0093784F" w:rsidRDefault="00765A4D" w:rsidP="00765A4D">
            <w:pPr>
              <w:pStyle w:val="RevisionTableText"/>
              <w:bidi/>
            </w:pPr>
          </w:p>
        </w:tc>
      </w:tr>
      <w:tr w:rsidR="00765A4D" w:rsidRPr="0093784F" w14:paraId="642EC383" w14:textId="77777777" w:rsidTr="00765A4D">
        <w:trPr>
          <w:trHeight w:val="30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FF7A95" w14:textId="725809C2" w:rsidR="00765A4D" w:rsidRPr="00CA7820" w:rsidRDefault="00765A4D" w:rsidP="00765A4D">
            <w:pPr>
              <w:pStyle w:val="TableHeading"/>
              <w:bidi/>
              <w:jc w:val="center"/>
              <w:rPr>
                <w:b w:val="0"/>
                <w:bCs/>
              </w:rPr>
            </w:pPr>
            <w:r w:rsidRPr="00CA7820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801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40E90FB" w14:textId="34417289" w:rsidR="00765A4D" w:rsidRPr="00CA7820" w:rsidRDefault="00765A4D" w:rsidP="00765A4D">
            <w:pPr>
              <w:pStyle w:val="TableHeading"/>
              <w:bidi/>
              <w:rPr>
                <w:b w:val="0"/>
                <w:bCs/>
                <w:color w:val="000000"/>
              </w:rPr>
            </w:pPr>
            <w:r w:rsidRPr="00CA7820">
              <w:rPr>
                <w:rFonts w:hint="cs"/>
                <w:b w:val="0"/>
                <w:bCs/>
                <w:rtl/>
              </w:rPr>
              <w:t>مراقبة الأنظمة/ جولات التفتيش اليومية</w:t>
            </w:r>
            <w:r w:rsidRPr="00CA7820">
              <w:rPr>
                <w:b w:val="0"/>
                <w:bCs/>
              </w:rPr>
              <w:t xml:space="preserve"> 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CA190" w14:textId="3E73DAA9" w:rsidR="00765A4D" w:rsidRPr="002250E2" w:rsidRDefault="00765A4D" w:rsidP="00765A4D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765A4D" w:rsidRPr="0093784F" w14:paraId="6B20073C" w14:textId="77777777" w:rsidTr="00765A4D">
        <w:trPr>
          <w:trHeight w:val="201"/>
          <w:tblHeader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0F6D40" w14:textId="77777777" w:rsidR="00765A4D" w:rsidRPr="0093784F" w:rsidRDefault="00765A4D" w:rsidP="00765A4D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1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7DF2955" w14:textId="77777777" w:rsidR="00765A4D" w:rsidRPr="0093784F" w:rsidRDefault="00765A4D" w:rsidP="00765A4D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419019" w14:textId="5A4AE9CD" w:rsidR="00765A4D" w:rsidRPr="002250E2" w:rsidRDefault="00765A4D" w:rsidP="00765A4D">
            <w:pPr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41F06A" w14:textId="01CF4D5B" w:rsidR="00765A4D" w:rsidRPr="002250E2" w:rsidRDefault="00765A4D" w:rsidP="00765A4D">
            <w:pPr>
              <w:ind w:left="-102" w:right="-7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B0EA7A" w14:textId="761468B7" w:rsidR="00765A4D" w:rsidRPr="002250E2" w:rsidRDefault="00765A4D" w:rsidP="00765A4D">
            <w:pPr>
              <w:pStyle w:val="RevH8ptcenter"/>
            </w:pPr>
            <w:r>
              <w:rPr>
                <w:rFonts w:hint="cs"/>
                <w:rtl/>
              </w:rPr>
              <w:t xml:space="preserve">لا </w:t>
            </w:r>
          </w:p>
        </w:tc>
      </w:tr>
      <w:tr w:rsidR="00F411E4" w:rsidRPr="0093784F" w14:paraId="1F5B24A2" w14:textId="77777777" w:rsidTr="00765A4D">
        <w:trPr>
          <w:trHeight w:val="3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C27C7C" w14:textId="77777777" w:rsidR="00F411E4" w:rsidRPr="00F90FBF" w:rsidRDefault="00F411E4" w:rsidP="001305E8">
            <w:pPr>
              <w:pStyle w:val="TableText"/>
              <w:rPr>
                <w:b/>
                <w:bCs/>
              </w:rPr>
            </w:pPr>
          </w:p>
        </w:tc>
        <w:tc>
          <w:tcPr>
            <w:tcW w:w="8016" w:type="dxa"/>
            <w:gridSpan w:val="3"/>
            <w:shd w:val="clear" w:color="auto" w:fill="auto"/>
            <w:vAlign w:val="center"/>
          </w:tcPr>
          <w:p w14:paraId="2E2E8C45" w14:textId="7FA7BA7B" w:rsidR="00F411E4" w:rsidRPr="00F90FBF" w:rsidRDefault="00765A4D" w:rsidP="00765A4D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أنظمة التدفئة و التهوية و التكييف في المكاتب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C80A22" w14:textId="77777777" w:rsidR="00F411E4" w:rsidRPr="0093784F" w:rsidRDefault="00F411E4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3996BC" w14:textId="77777777" w:rsidR="00F411E4" w:rsidRPr="0093784F" w:rsidRDefault="00F411E4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58A913" w14:textId="77777777" w:rsidR="00F411E4" w:rsidRPr="0093784F" w:rsidRDefault="00F411E4" w:rsidP="001305E8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765A4D" w:rsidRPr="0093784F" w14:paraId="77101758" w14:textId="77777777" w:rsidTr="00765A4D">
        <w:trPr>
          <w:trHeight w:val="2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F88" w14:textId="77777777" w:rsidR="00765A4D" w:rsidRPr="00F90FBF" w:rsidRDefault="00765A4D" w:rsidP="00765A4D">
            <w:pPr>
              <w:pStyle w:val="TT9pt"/>
            </w:pP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57C1E" w14:textId="387E7E49" w:rsidR="00765A4D" w:rsidRPr="00F90FBF" w:rsidRDefault="00765A4D" w:rsidP="00CA7820">
            <w:pPr>
              <w:pStyle w:val="TT9pt"/>
              <w:bidi/>
            </w:pPr>
            <w:r w:rsidRPr="0060334E">
              <w:rPr>
                <w:rtl/>
              </w:rPr>
              <w:t>الغرض من قائمة المراجعة هذه هو التركيز على ال</w:t>
            </w:r>
            <w:r w:rsidR="00CA7820">
              <w:rPr>
                <w:rFonts w:hint="cs"/>
                <w:rtl/>
              </w:rPr>
              <w:t xml:space="preserve">مسائل </w:t>
            </w:r>
            <w:r w:rsidRPr="0060334E">
              <w:rPr>
                <w:rtl/>
              </w:rPr>
              <w:t xml:space="preserve">الرئيسية التي قد تنشأ </w:t>
            </w:r>
            <w:r>
              <w:rPr>
                <w:rFonts w:hint="cs"/>
                <w:rtl/>
              </w:rPr>
              <w:t>يوما بعد يوم</w:t>
            </w:r>
            <w:r w:rsidRPr="0060334E">
              <w:rPr>
                <w:rtl/>
              </w:rPr>
              <w:t xml:space="preserve"> على المستوى المحلي.  يجب مراجعة الإجراءات وأي معلومات </w:t>
            </w:r>
            <w:r>
              <w:rPr>
                <w:rFonts w:hint="cs"/>
                <w:rtl/>
              </w:rPr>
              <w:t>مساندة</w:t>
            </w:r>
            <w:r w:rsidRPr="0060334E">
              <w:rPr>
                <w:rtl/>
              </w:rPr>
              <w:t xml:space="preserve"> وتعديلها حسب الضرورة لضمان </w:t>
            </w:r>
            <w:r>
              <w:rPr>
                <w:rFonts w:hint="cs"/>
                <w:rtl/>
              </w:rPr>
              <w:t>سريان</w:t>
            </w:r>
            <w:r w:rsidRPr="0060334E">
              <w:rPr>
                <w:rtl/>
              </w:rPr>
              <w:t xml:space="preserve"> الوثيقة </w:t>
            </w:r>
            <w:r>
              <w:rPr>
                <w:rFonts w:hint="cs"/>
                <w:rtl/>
              </w:rPr>
              <w:t>بأحدث المعلومات</w:t>
            </w:r>
            <w:r w:rsidRPr="0060334E"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توفر الصيغة ال</w:t>
            </w:r>
            <w:r w:rsidRPr="0060334E">
              <w:rPr>
                <w:rtl/>
              </w:rPr>
              <w:t>نهائية للمرفق</w:t>
            </w:r>
            <w:r w:rsidRPr="0060334E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A76F14" w14:textId="77777777" w:rsidR="00765A4D" w:rsidRPr="00CB5744" w:rsidRDefault="00765A4D" w:rsidP="00765A4D"/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E5D267B" w14:textId="77777777" w:rsidR="00765A4D" w:rsidRPr="00CB5744" w:rsidRDefault="00765A4D" w:rsidP="00765A4D"/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9A432E" w14:textId="77777777" w:rsidR="00765A4D" w:rsidRDefault="00765A4D" w:rsidP="00765A4D"/>
        </w:tc>
      </w:tr>
      <w:tr w:rsidR="00765A4D" w:rsidRPr="0093784F" w14:paraId="035C6577" w14:textId="77777777" w:rsidTr="00765A4D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5C90CB" w14:textId="77777777" w:rsidR="00765A4D" w:rsidRPr="00F90FBF" w:rsidRDefault="00765A4D" w:rsidP="00765A4D">
            <w:pPr>
              <w:pStyle w:val="TT9pt"/>
            </w:pPr>
            <w:r w:rsidRPr="00F90FBF">
              <w:t>1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B7F1B" w14:textId="2CD4CFF4" w:rsidR="00765A4D" w:rsidRPr="00F90FBF" w:rsidRDefault="00765A4D" w:rsidP="00765A4D">
            <w:pPr>
              <w:pStyle w:val="TT9pt"/>
              <w:bidi/>
            </w:pPr>
            <w:r w:rsidRPr="0097425C">
              <w:rPr>
                <w:rtl/>
              </w:rPr>
              <w:t xml:space="preserve">فحص </w:t>
            </w:r>
            <w:r>
              <w:rPr>
                <w:rFonts w:hint="cs"/>
                <w:rtl/>
              </w:rPr>
              <w:t xml:space="preserve">ومعاينة </w:t>
            </w:r>
            <w:r>
              <w:rPr>
                <w:rtl/>
              </w:rPr>
              <w:t>ال</w:t>
            </w:r>
            <w:r w:rsidRPr="0097425C">
              <w:rPr>
                <w:rtl/>
              </w:rPr>
              <w:t>نظ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م</w:t>
            </w:r>
            <w:r w:rsidRPr="0097425C">
              <w:rPr>
                <w:rtl/>
              </w:rPr>
              <w:t>: هل تعمل المنشأة؟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B813F6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E2A672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185AB4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65A4D" w:rsidRPr="0093784F" w14:paraId="0D64B9AC" w14:textId="77777777" w:rsidTr="00765A4D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D30F1" w14:textId="77777777" w:rsidR="00765A4D" w:rsidRPr="00F90FBF" w:rsidRDefault="00765A4D" w:rsidP="00765A4D">
            <w:pPr>
              <w:pStyle w:val="TT9pt"/>
            </w:pPr>
            <w:r w:rsidRPr="00F90FBF">
              <w:t>2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B558F" w14:textId="105F8463" w:rsidR="00765A4D" w:rsidRPr="00F90FBF" w:rsidRDefault="00765A4D" w:rsidP="00765A4D">
            <w:pPr>
              <w:pStyle w:val="TT9pt"/>
              <w:bidi/>
            </w:pP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حص و</w:t>
            </w:r>
            <w:r>
              <w:rPr>
                <w:rtl/>
              </w:rPr>
              <w:t xml:space="preserve"> تقييم ال</w:t>
            </w:r>
            <w:r w:rsidRPr="0097425C">
              <w:rPr>
                <w:rtl/>
              </w:rPr>
              <w:t>نظ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م: هل ال</w:t>
            </w:r>
            <w:r>
              <w:rPr>
                <w:rFonts w:hint="cs"/>
                <w:rtl/>
              </w:rPr>
              <w:t>وحدة والمنشآت</w:t>
            </w:r>
            <w:r>
              <w:rPr>
                <w:rtl/>
              </w:rPr>
              <w:t xml:space="preserve"> المرتبطة بها م</w:t>
            </w:r>
            <w:r>
              <w:rPr>
                <w:rFonts w:hint="cs"/>
                <w:rtl/>
              </w:rPr>
              <w:t>حمية</w:t>
            </w:r>
            <w:r w:rsidRPr="0097425C">
              <w:rPr>
                <w:rtl/>
              </w:rPr>
              <w:t xml:space="preserve"> من الوصول غير المصرح به؟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4E17C7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F31C69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95D04C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65A4D" w:rsidRPr="0093784F" w14:paraId="583DAFFA" w14:textId="77777777" w:rsidTr="00765A4D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3A897" w14:textId="77777777" w:rsidR="00765A4D" w:rsidRPr="00F90FBF" w:rsidRDefault="00765A4D" w:rsidP="00765A4D">
            <w:pPr>
              <w:pStyle w:val="TT9pt"/>
            </w:pPr>
            <w:r w:rsidRPr="00F90FBF">
              <w:t>3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79009" w14:textId="6870CC7E" w:rsidR="00765A4D" w:rsidRPr="00F90FBF" w:rsidRDefault="00765A4D" w:rsidP="00765A4D">
            <w:pPr>
              <w:pStyle w:val="TT9pt"/>
              <w:bidi/>
            </w:pPr>
            <w:r w:rsidRPr="0097425C">
              <w:rPr>
                <w:rtl/>
              </w:rPr>
              <w:t>المراقبة عن بعد لأنظمة</w:t>
            </w:r>
            <w:r>
              <w:rPr>
                <w:rtl/>
              </w:rPr>
              <w:t xml:space="preserve"> التهوية والتكييف وفحص معدات </w:t>
            </w:r>
            <w:r w:rsidRPr="0097425C">
              <w:rPr>
                <w:rtl/>
              </w:rPr>
              <w:t>نظام إدارة الأعمال</w:t>
            </w:r>
            <w:r>
              <w:rPr>
                <w:rFonts w:hint="cs"/>
                <w:rtl/>
              </w:rPr>
              <w:t xml:space="preserve"> </w:t>
            </w:r>
            <w:r w:rsidRPr="0097425C">
              <w:t xml:space="preserve"> (BMS)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BD6164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4E150A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8A070F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65A4D" w:rsidRPr="0093784F" w14:paraId="326B4B92" w14:textId="77777777" w:rsidTr="00765A4D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4E861" w14:textId="77777777" w:rsidR="00765A4D" w:rsidRPr="00F90FBF" w:rsidRDefault="00765A4D" w:rsidP="00765A4D">
            <w:pPr>
              <w:pStyle w:val="TT9pt"/>
            </w:pPr>
            <w:r w:rsidRPr="00F90FBF">
              <w:t>4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3B3EB" w14:textId="2AAFC4A2" w:rsidR="00765A4D" w:rsidRPr="00F90FBF" w:rsidRDefault="00765A4D" w:rsidP="00765A4D">
            <w:pPr>
              <w:pStyle w:val="TT9pt"/>
              <w:bidi/>
            </w:pPr>
            <w:r>
              <w:rPr>
                <w:rtl/>
              </w:rPr>
              <w:t xml:space="preserve">تحديد مخاطر </w:t>
            </w:r>
            <w:r>
              <w:rPr>
                <w:rFonts w:hint="cs"/>
                <w:rtl/>
              </w:rPr>
              <w:t>ال</w:t>
            </w:r>
            <w:r w:rsidRPr="0097425C">
              <w:rPr>
                <w:rtl/>
              </w:rPr>
              <w:t xml:space="preserve">صيانة </w:t>
            </w:r>
            <w:r>
              <w:rPr>
                <w:rFonts w:hint="cs"/>
                <w:rtl/>
              </w:rPr>
              <w:t>المرتبطة</w:t>
            </w:r>
            <w:r w:rsidRPr="0097425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97425C">
              <w:rPr>
                <w:rtl/>
              </w:rPr>
              <w:t>المعدات ورفع أوامر العمل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3A20AE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0472AD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B02AEA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65A4D" w:rsidRPr="0093784F" w14:paraId="04B658A4" w14:textId="77777777" w:rsidTr="00765A4D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3EDD7B" w14:textId="77777777" w:rsidR="00765A4D" w:rsidRPr="00F90FBF" w:rsidRDefault="00765A4D" w:rsidP="00765A4D">
            <w:pPr>
              <w:pStyle w:val="TT9pt"/>
            </w:pPr>
            <w:r w:rsidRPr="00F90FBF">
              <w:t>5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38F6C" w14:textId="7D722378" w:rsidR="00765A4D" w:rsidRPr="00F90FBF" w:rsidRDefault="00765A4D" w:rsidP="00765A4D">
            <w:pPr>
              <w:pStyle w:val="TT9pt"/>
              <w:bidi/>
            </w:pPr>
            <w:r>
              <w:rPr>
                <w:rFonts w:hint="cs"/>
                <w:rtl/>
              </w:rPr>
              <w:t>التحقيق في</w:t>
            </w:r>
            <w:r>
              <w:rPr>
                <w:rtl/>
              </w:rPr>
              <w:t xml:space="preserve"> الأعطال / الإنذارات </w:t>
            </w:r>
            <w:r>
              <w:rPr>
                <w:rFonts w:hint="cs"/>
                <w:rtl/>
              </w:rPr>
              <w:t xml:space="preserve">الناتجة عن </w:t>
            </w:r>
            <w:r w:rsidRPr="0097425C">
              <w:rPr>
                <w:rtl/>
              </w:rPr>
              <w:t>فحص أنظمة التدفئة والتهوية و التكييف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6216F8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182825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C8FD9D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65A4D" w:rsidRPr="0093784F" w14:paraId="44448770" w14:textId="77777777" w:rsidTr="00765A4D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32E91" w14:textId="77777777" w:rsidR="00765A4D" w:rsidRPr="00F90FBF" w:rsidRDefault="00765A4D" w:rsidP="00765A4D">
            <w:pPr>
              <w:pStyle w:val="TT9pt"/>
            </w:pPr>
            <w:r w:rsidRPr="00F90FBF">
              <w:t>6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6A35" w14:textId="6F64FF5E" w:rsidR="00765A4D" w:rsidRPr="00F90FBF" w:rsidRDefault="00765A4D" w:rsidP="00765A4D">
            <w:pPr>
              <w:pStyle w:val="TT9pt"/>
              <w:bidi/>
            </w:pPr>
            <w:r w:rsidRPr="0097425C">
              <w:rPr>
                <w:rtl/>
              </w:rPr>
              <w:t>تنظيف و</w:t>
            </w:r>
            <w:r>
              <w:rPr>
                <w:rFonts w:hint="cs"/>
                <w:rtl/>
              </w:rPr>
              <w:t>إصلاح</w:t>
            </w:r>
            <w:r w:rsidRPr="0097425C">
              <w:rPr>
                <w:rtl/>
              </w:rPr>
              <w:t xml:space="preserve">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CD64EC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A57A58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5335D1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65A4D" w:rsidRPr="0093784F" w14:paraId="49901E86" w14:textId="77777777" w:rsidTr="00765A4D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0CBED7" w14:textId="77777777" w:rsidR="00765A4D" w:rsidRPr="00F90FBF" w:rsidRDefault="00765A4D" w:rsidP="00765A4D">
            <w:pPr>
              <w:pStyle w:val="TT9pt"/>
            </w:pPr>
            <w:r w:rsidRPr="00F90FBF">
              <w:t>7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E7D7" w14:textId="41909A56" w:rsidR="00765A4D" w:rsidRPr="00F90FBF" w:rsidRDefault="00765A4D" w:rsidP="00765A4D">
            <w:pPr>
              <w:pStyle w:val="TT9pt"/>
              <w:bidi/>
            </w:pPr>
            <w:r>
              <w:rPr>
                <w:rtl/>
              </w:rPr>
              <w:t xml:space="preserve">إجراء إصلاحات عاجلة </w:t>
            </w:r>
            <w:r>
              <w:rPr>
                <w:rFonts w:hint="cs"/>
                <w:rtl/>
              </w:rPr>
              <w:t xml:space="preserve">في </w:t>
            </w:r>
            <w:r w:rsidRPr="0097425C">
              <w:rPr>
                <w:rtl/>
              </w:rPr>
              <w:t xml:space="preserve">حالات الطوارئ  </w:t>
            </w:r>
            <w:r>
              <w:rPr>
                <w:rFonts w:hint="cs"/>
                <w:rtl/>
              </w:rPr>
              <w:t>وفحص كفاءتها لاحقا.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28039E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1F7613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01A127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65A4D" w:rsidRPr="0093784F" w14:paraId="3F50FD55" w14:textId="77777777" w:rsidTr="00765A4D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EFCDDA" w14:textId="77777777" w:rsidR="00765A4D" w:rsidRPr="00F90FBF" w:rsidRDefault="00765A4D" w:rsidP="00765A4D">
            <w:pPr>
              <w:pStyle w:val="TT9pt"/>
            </w:pPr>
            <w:r w:rsidRPr="00F90FBF">
              <w:t>8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EF7F" w14:textId="661D3C89" w:rsidR="00765A4D" w:rsidRPr="00F90FBF" w:rsidRDefault="00765A4D" w:rsidP="00765A4D">
            <w:pPr>
              <w:pStyle w:val="TT9pt"/>
              <w:bidi/>
            </w:pPr>
            <w:r w:rsidRPr="0097425C">
              <w:rPr>
                <w:rtl/>
              </w:rPr>
              <w:t xml:space="preserve">تقديم التوجيهات الفنية </w:t>
            </w:r>
            <w:r>
              <w:rPr>
                <w:rFonts w:hint="cs"/>
                <w:rtl/>
              </w:rPr>
              <w:t>للحفاظ على صيانة</w:t>
            </w:r>
            <w:r w:rsidRPr="0097425C">
              <w:rPr>
                <w:rtl/>
              </w:rPr>
              <w:t xml:space="preserve"> النظام و إعادته إلى الخدمة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C8CA07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FB6828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77284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65A4D" w:rsidRPr="0093784F" w14:paraId="5196B98E" w14:textId="77777777" w:rsidTr="00765A4D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37561" w14:textId="77777777" w:rsidR="00765A4D" w:rsidRPr="00F90FBF" w:rsidRDefault="00765A4D" w:rsidP="00765A4D">
            <w:pPr>
              <w:pStyle w:val="TT9pt"/>
            </w:pPr>
            <w:r w:rsidRPr="00F90FBF">
              <w:t>9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D95E" w14:textId="71B0E26B" w:rsidR="00765A4D" w:rsidRPr="00F90FBF" w:rsidRDefault="00765A4D" w:rsidP="00765A4D">
            <w:pPr>
              <w:pStyle w:val="TT9pt"/>
              <w:bidi/>
            </w:pPr>
            <w:r>
              <w:rPr>
                <w:rtl/>
              </w:rPr>
              <w:t>حفظ السجلات الدورية</w:t>
            </w:r>
            <w:r w:rsidRPr="0097425C">
              <w:rPr>
                <w:rtl/>
              </w:rPr>
              <w:t xml:space="preserve"> لجميع </w:t>
            </w:r>
            <w:r>
              <w:rPr>
                <w:rFonts w:hint="cs"/>
                <w:rtl/>
              </w:rPr>
              <w:t>أعمال</w:t>
            </w:r>
            <w:r w:rsidRPr="0097425C">
              <w:rPr>
                <w:rtl/>
              </w:rPr>
              <w:t xml:space="preserve"> الصيانة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C1976F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DB3E37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E99FF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65A4D" w:rsidRPr="0093784F" w14:paraId="5C7DBD76" w14:textId="77777777" w:rsidTr="00765A4D">
        <w:trPr>
          <w:trHeight w:val="2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96869" w14:textId="77777777" w:rsidR="00765A4D" w:rsidRPr="00F90FBF" w:rsidRDefault="00765A4D" w:rsidP="00765A4D">
            <w:pPr>
              <w:pStyle w:val="TT9pt"/>
            </w:pPr>
            <w:r w:rsidRPr="00F90FBF">
              <w:t>10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7463B" w14:textId="3A3D9DCA" w:rsidR="00765A4D" w:rsidRPr="00F90FBF" w:rsidRDefault="00765A4D" w:rsidP="00765A4D">
            <w:pPr>
              <w:pStyle w:val="TT9pt"/>
              <w:bidi/>
            </w:pPr>
            <w:r w:rsidRPr="0097425C">
              <w:rPr>
                <w:rtl/>
              </w:rPr>
              <w:t>الامتثال للمعايير المعمول بها والتحقق من الصحة والسلامة المهنية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1E2738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D34465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F3A13F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65A4D" w:rsidRPr="0093784F" w14:paraId="72331E15" w14:textId="77777777" w:rsidTr="00765A4D">
        <w:trPr>
          <w:trHeight w:val="3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A2DF5" w14:textId="77777777" w:rsidR="00765A4D" w:rsidRPr="00F90FBF" w:rsidRDefault="00765A4D" w:rsidP="00765A4D">
            <w:pPr>
              <w:pStyle w:val="TT9pt"/>
            </w:pPr>
            <w:r w:rsidRPr="00F90FBF">
              <w:t>11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204E4" w14:textId="38B19AC1" w:rsidR="00765A4D" w:rsidRPr="00F90FBF" w:rsidRDefault="00765A4D" w:rsidP="00765A4D">
            <w:pPr>
              <w:pStyle w:val="TT9pt"/>
              <w:bidi/>
            </w:pPr>
            <w:r>
              <w:rPr>
                <w:rtl/>
              </w:rPr>
              <w:t>الا</w:t>
            </w:r>
            <w:r>
              <w:rPr>
                <w:rFonts w:hint="cs"/>
                <w:rtl/>
              </w:rPr>
              <w:t>لتزام ب</w:t>
            </w:r>
            <w:r w:rsidRPr="0097425C">
              <w:rPr>
                <w:rtl/>
              </w:rPr>
              <w:t>معايير الخدمة وإرشادات العمل ومتطلبات المستخدمين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228673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8CF212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2F85F7" w14:textId="77777777" w:rsidR="00765A4D" w:rsidRPr="0093784F" w:rsidRDefault="00765A4D" w:rsidP="00765A4D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D23BD">
              <w:rPr>
                <w:rFonts w:cs="Arial"/>
                <w:color w:val="000000"/>
              </w:rPr>
            </w:r>
            <w:r w:rsidR="000D23BD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765A4D" w:rsidRPr="0093784F" w14:paraId="696DD07E" w14:textId="77777777" w:rsidTr="00765A4D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2E16052A" w14:textId="3A379396" w:rsidR="00765A4D" w:rsidRPr="0093784F" w:rsidRDefault="00765A4D" w:rsidP="00765A4D">
            <w:pPr>
              <w:pStyle w:val="THWhite"/>
              <w:bidi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1DD0E7B7" w14:textId="1DAAB369" w:rsidR="00765A4D" w:rsidRPr="00367C3D" w:rsidRDefault="00765A4D" w:rsidP="00765A4D">
            <w:pPr>
              <w:pStyle w:val="THWhite"/>
              <w:bidi/>
              <w:rPr>
                <w:b w:val="0"/>
                <w:bCs/>
              </w:rPr>
            </w:pPr>
            <w:r w:rsidRPr="00367C3D">
              <w:rPr>
                <w:rFonts w:hint="cs"/>
                <w:b w:val="0"/>
                <w:bCs/>
                <w:rtl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2560795" w14:textId="0BF2657F" w:rsidR="00765A4D" w:rsidRPr="00367C3D" w:rsidRDefault="00765A4D" w:rsidP="00765A4D">
            <w:pPr>
              <w:pStyle w:val="THWhite"/>
              <w:rPr>
                <w:b w:val="0"/>
                <w:bCs/>
              </w:rPr>
            </w:pPr>
            <w:r w:rsidRPr="00367C3D">
              <w:rPr>
                <w:rFonts w:hint="cs"/>
                <w:b w:val="0"/>
                <w:bCs/>
                <w:rtl/>
              </w:rPr>
              <w:t>القرار</w:t>
            </w:r>
          </w:p>
        </w:tc>
      </w:tr>
      <w:tr w:rsidR="00765A4D" w:rsidRPr="0093784F" w14:paraId="57E8933C" w14:textId="77777777" w:rsidTr="00765A4D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46B3C" w14:textId="77777777" w:rsidR="00765A4D" w:rsidRPr="0093784F" w:rsidRDefault="00765A4D" w:rsidP="00765A4D">
            <w:pPr>
              <w:pStyle w:val="TT9pt"/>
              <w:bidi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2A122" w14:textId="77777777" w:rsidR="00765A4D" w:rsidRPr="0093784F" w:rsidRDefault="00765A4D" w:rsidP="00765A4D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6201" w14:textId="77777777" w:rsidR="00765A4D" w:rsidRPr="0093784F" w:rsidRDefault="00765A4D" w:rsidP="00765A4D">
            <w:pPr>
              <w:pStyle w:val="TT9pt"/>
            </w:pPr>
          </w:p>
        </w:tc>
      </w:tr>
      <w:tr w:rsidR="00765A4D" w:rsidRPr="0093784F" w14:paraId="5356E1D5" w14:textId="77777777" w:rsidTr="00765A4D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53A98" w14:textId="77777777" w:rsidR="00765A4D" w:rsidRPr="0093784F" w:rsidRDefault="00765A4D" w:rsidP="00765A4D">
            <w:pPr>
              <w:pStyle w:val="TT9pt"/>
              <w:bidi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58BE0" w14:textId="77777777" w:rsidR="00765A4D" w:rsidRPr="0093784F" w:rsidRDefault="00765A4D" w:rsidP="00765A4D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BBC3" w14:textId="77777777" w:rsidR="00765A4D" w:rsidRPr="0093784F" w:rsidRDefault="00765A4D" w:rsidP="00765A4D">
            <w:pPr>
              <w:pStyle w:val="TT9pt"/>
            </w:pPr>
          </w:p>
        </w:tc>
      </w:tr>
      <w:tr w:rsidR="00765A4D" w:rsidRPr="0093784F" w14:paraId="07C423EF" w14:textId="77777777" w:rsidTr="00765A4D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298D9" w14:textId="77777777" w:rsidR="00765A4D" w:rsidRPr="0093784F" w:rsidRDefault="00765A4D" w:rsidP="00765A4D">
            <w:pPr>
              <w:pStyle w:val="TT9pt"/>
              <w:bidi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E88F6" w14:textId="77777777" w:rsidR="00765A4D" w:rsidRPr="0093784F" w:rsidRDefault="00765A4D" w:rsidP="00765A4D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0DD4" w14:textId="77777777" w:rsidR="00765A4D" w:rsidRPr="0093784F" w:rsidRDefault="00765A4D" w:rsidP="00765A4D">
            <w:pPr>
              <w:pStyle w:val="TT9pt"/>
            </w:pPr>
          </w:p>
        </w:tc>
      </w:tr>
      <w:tr w:rsidR="00765A4D" w:rsidRPr="0093784F" w14:paraId="15AAA0FF" w14:textId="77777777" w:rsidTr="00765A4D">
        <w:trPr>
          <w:trHeight w:val="1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337DC" w14:textId="77777777" w:rsidR="00765A4D" w:rsidRPr="0093784F" w:rsidRDefault="00765A4D" w:rsidP="00765A4D">
            <w:pPr>
              <w:pStyle w:val="TT9pt"/>
              <w:bidi/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29C19" w14:textId="77777777" w:rsidR="00765A4D" w:rsidRPr="0093784F" w:rsidRDefault="00765A4D" w:rsidP="00765A4D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2A83" w14:textId="77777777" w:rsidR="00765A4D" w:rsidRPr="0093784F" w:rsidRDefault="00765A4D" w:rsidP="00765A4D">
            <w:pPr>
              <w:pStyle w:val="TT9pt"/>
            </w:pPr>
          </w:p>
        </w:tc>
      </w:tr>
      <w:tr w:rsidR="00765A4D" w:rsidRPr="0093784F" w14:paraId="4C89F9C3" w14:textId="77777777" w:rsidTr="00765A4D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17B6" w14:textId="181173FD" w:rsidR="00765A4D" w:rsidRPr="00171410" w:rsidRDefault="00765A4D" w:rsidP="00CA7820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CA7820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CA7820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ع</w:t>
            </w:r>
            <w:r w:rsidR="00CA7820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د 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84BB" w14:textId="0C18C97E" w:rsidR="00765A4D" w:rsidRPr="00171410" w:rsidRDefault="00765A4D" w:rsidP="00765A4D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F411E4" w:rsidRPr="0093784F" w14:paraId="5EA5E545" w14:textId="77777777" w:rsidTr="00765A4D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8308" w14:textId="77777777" w:rsidR="00F411E4" w:rsidRPr="0093784F" w:rsidRDefault="00F411E4" w:rsidP="001305E8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B7E6" w14:textId="77777777" w:rsidR="00F411E4" w:rsidRPr="0093784F" w:rsidRDefault="00F411E4" w:rsidP="001305E8">
            <w:pPr>
              <w:pStyle w:val="TT9pt"/>
            </w:pPr>
          </w:p>
        </w:tc>
      </w:tr>
    </w:tbl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755014CB" w14:textId="1674DBD9" w:rsidR="00A40481" w:rsidRPr="003F16B2" w:rsidRDefault="003F16B2" w:rsidP="003F16B2">
      <w:pPr>
        <w:tabs>
          <w:tab w:val="left" w:pos="7290"/>
        </w:tabs>
      </w:pPr>
      <w: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B532" w14:textId="77777777" w:rsidR="000D23BD" w:rsidRDefault="000D23BD">
      <w:r>
        <w:separator/>
      </w:r>
    </w:p>
    <w:p w14:paraId="3BE60825" w14:textId="77777777" w:rsidR="000D23BD" w:rsidRDefault="000D23BD"/>
  </w:endnote>
  <w:endnote w:type="continuationSeparator" w:id="0">
    <w:p w14:paraId="7ECFDA42" w14:textId="77777777" w:rsidR="000D23BD" w:rsidRDefault="000D23BD">
      <w:r>
        <w:continuationSeparator/>
      </w:r>
    </w:p>
    <w:p w14:paraId="06F50301" w14:textId="77777777" w:rsidR="000D23BD" w:rsidRDefault="000D2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19B31" w14:textId="77777777" w:rsidR="002F11B7" w:rsidRDefault="002F1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98F5" w14:textId="77777777" w:rsidR="00765A4D" w:rsidRPr="0096398D" w:rsidRDefault="00765A4D" w:rsidP="00765A4D">
    <w:pPr>
      <w:pStyle w:val="Footer"/>
      <w:jc w:val="left"/>
      <w:rPr>
        <w:sz w:val="16"/>
        <w:szCs w:val="16"/>
        <w:lang w:val="en-AU"/>
      </w:rPr>
    </w:pPr>
  </w:p>
  <w:p w14:paraId="116BDA06" w14:textId="648A5C54" w:rsidR="002F11B7" w:rsidRPr="006C1ABD" w:rsidRDefault="002F11B7" w:rsidP="002F11B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9B02A" wp14:editId="67C7F56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A68B8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DE85A293E36A4B1AB79AA9D478D132C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2F11B7">
          <w:rPr>
            <w:rFonts w:eastAsia="Arial" w:cs="Arial"/>
            <w:color w:val="7A8D95"/>
            <w:sz w:val="16"/>
            <w:szCs w:val="16"/>
          </w:rPr>
          <w:t>EOM-ZO0-TP-000038-AR</w:t>
        </w:r>
        <w:r>
          <w:rPr>
            <w:rFonts w:eastAsia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272FECD621F44CFCA387B3B2975C325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68F433AA528F4C8493650761538DCED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197DD43" w14:textId="177D934C" w:rsidR="002F11B7" w:rsidRPr="006C1ABD" w:rsidRDefault="002F11B7" w:rsidP="002F11B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A103F4F" w14:textId="77777777" w:rsidR="002F11B7" w:rsidRDefault="002F11B7" w:rsidP="002F11B7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4EEEE8E8" w:rsidR="009210BF" w:rsidRPr="002F11B7" w:rsidRDefault="009210BF" w:rsidP="002F11B7">
    <w:pPr>
      <w:pStyle w:val="Footer"/>
      <w:tabs>
        <w:tab w:val="clear" w:pos="4320"/>
        <w:tab w:val="clear" w:pos="8640"/>
      </w:tabs>
      <w:bidi/>
      <w:ind w:left="108"/>
      <w:rPr>
        <w:rFonts w:ascii="Calibri" w:hAnsi="Calibri" w:cs="Calibri" w:hint="cs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09118" w14:textId="77777777" w:rsidR="002F11B7" w:rsidRDefault="002F1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A58C2" w14:textId="77777777" w:rsidR="000D23BD" w:rsidRDefault="000D23BD">
      <w:r>
        <w:separator/>
      </w:r>
    </w:p>
    <w:p w14:paraId="4EFBF5C6" w14:textId="77777777" w:rsidR="000D23BD" w:rsidRDefault="000D23BD"/>
  </w:footnote>
  <w:footnote w:type="continuationSeparator" w:id="0">
    <w:p w14:paraId="1CAFFE00" w14:textId="77777777" w:rsidR="000D23BD" w:rsidRDefault="000D23BD">
      <w:r>
        <w:continuationSeparator/>
      </w:r>
    </w:p>
    <w:p w14:paraId="26AFF86E" w14:textId="77777777" w:rsidR="000D23BD" w:rsidRDefault="000D23B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0216A" w14:textId="77777777" w:rsidR="002F11B7" w:rsidRDefault="002F1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41B879D" w:rsidR="009210BF" w:rsidRDefault="00273286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E7D09FE" wp14:editId="7A47D708">
                <wp:simplePos x="0" y="0"/>
                <wp:positionH relativeFrom="column">
                  <wp:posOffset>-819785</wp:posOffset>
                </wp:positionH>
                <wp:positionV relativeFrom="paragraph">
                  <wp:posOffset>-204470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3AF99522" w:rsidR="009210BF" w:rsidRPr="006A25F8" w:rsidRDefault="00765A4D" w:rsidP="00765A4D">
          <w:pPr>
            <w:pStyle w:val="CPDocTitle"/>
            <w:rPr>
              <w:kern w:val="32"/>
              <w:sz w:val="24"/>
              <w:szCs w:val="24"/>
              <w:rtl/>
              <w:lang w:val="en-GB"/>
            </w:rPr>
          </w:pPr>
          <w:bookmarkStart w:id="0" w:name="_GoBack"/>
          <w:r w:rsidRPr="00CA7820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قائمة </w:t>
          </w:r>
          <w:r w:rsidRPr="00CA7820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تدقيق </w:t>
          </w:r>
          <w:r w:rsidRPr="00CA7820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مراقبة الأنظمة / </w:t>
          </w:r>
          <w:r w:rsidRPr="00CA7820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جولات التفتيش</w:t>
          </w:r>
          <w:r w:rsidRPr="00CA7820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اليومية - أنظمة التدفئة والتهوية والتكييف ف</w:t>
          </w:r>
          <w:r w:rsidRPr="00CA7820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ي المكاتب</w:t>
          </w:r>
          <w:bookmarkEnd w:id="0"/>
        </w:p>
      </w:tc>
    </w:tr>
  </w:tbl>
  <w:p w14:paraId="0FE4F66F" w14:textId="1AB09A48" w:rsidR="009210BF" w:rsidRPr="00AC1B11" w:rsidRDefault="009210BF" w:rsidP="00AC1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C52D" w14:textId="77777777" w:rsidR="002F11B7" w:rsidRDefault="002F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23BD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7FB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0A1D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86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1B7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915"/>
    <w:rsid w:val="00363D7F"/>
    <w:rsid w:val="003654A4"/>
    <w:rsid w:val="00367C3D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5CD6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4D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0D7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0FDD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077E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9A3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0BCE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A7820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3AD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6AAE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49F1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2720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0CE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85A293E36A4B1AB79AA9D478D1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E8BA-C215-453D-BD71-C16A9869B45C}"/>
      </w:docPartPr>
      <w:docPartBody>
        <w:p w:rsidR="00000000" w:rsidRDefault="00CC2FBA" w:rsidP="00CC2FBA">
          <w:pPr>
            <w:pStyle w:val="DE85A293E36A4B1AB79AA9D478D132C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72FECD621F44CFCA387B3B2975C3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2FC77-E875-46C1-AB23-2C489272F917}"/>
      </w:docPartPr>
      <w:docPartBody>
        <w:p w:rsidR="00000000" w:rsidRDefault="00CC2FBA" w:rsidP="00CC2FBA">
          <w:pPr>
            <w:pStyle w:val="272FECD621F44CFCA387B3B2975C325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8F433AA528F4C8493650761538D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61D28-5EF8-4019-B6A3-189C6E335625}"/>
      </w:docPartPr>
      <w:docPartBody>
        <w:p w:rsidR="00000000" w:rsidRDefault="00CC2FBA" w:rsidP="00CC2FBA">
          <w:pPr>
            <w:pStyle w:val="68F433AA528F4C8493650761538DCED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BA"/>
    <w:rsid w:val="00806CFC"/>
    <w:rsid w:val="00CC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C2FBA"/>
    <w:rPr>
      <w:color w:val="808080"/>
    </w:rPr>
  </w:style>
  <w:style w:type="paragraph" w:customStyle="1" w:styleId="DE85A293E36A4B1AB79AA9D478D132CB">
    <w:name w:val="DE85A293E36A4B1AB79AA9D478D132CB"/>
    <w:rsid w:val="00CC2FBA"/>
    <w:pPr>
      <w:bidi/>
    </w:pPr>
  </w:style>
  <w:style w:type="paragraph" w:customStyle="1" w:styleId="272FECD621F44CFCA387B3B2975C3250">
    <w:name w:val="272FECD621F44CFCA387B3B2975C3250"/>
    <w:rsid w:val="00CC2FBA"/>
    <w:pPr>
      <w:bidi/>
    </w:pPr>
  </w:style>
  <w:style w:type="paragraph" w:customStyle="1" w:styleId="68F433AA528F4C8493650761538DCED5">
    <w:name w:val="68F433AA528F4C8493650761538DCED5"/>
    <w:rsid w:val="00CC2FBA"/>
    <w:pPr>
      <w:bidi/>
    </w:pPr>
  </w:style>
  <w:style w:type="paragraph" w:customStyle="1" w:styleId="3E08A008908442C9972681B7F19303F1">
    <w:name w:val="3E08A008908442C9972681B7F19303F1"/>
    <w:rsid w:val="00CC2FB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1E99D-24C4-4AC2-BF35-A1DA5B35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1867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EOM-ZO0-TP-000038-AR</dc:subject>
  <dc:creator>Rivamonte, Leonnito (RMP)</dc:creator>
  <cp:keywords>ᅟ</cp:keywords>
  <cp:lastModifiedBy>الاء الزهراني Alaa Alzahrani</cp:lastModifiedBy>
  <cp:revision>10</cp:revision>
  <cp:lastPrinted>2017-10-17T10:11:00Z</cp:lastPrinted>
  <dcterms:created xsi:type="dcterms:W3CDTF">2020-05-11T11:30:00Z</dcterms:created>
  <dcterms:modified xsi:type="dcterms:W3CDTF">2022-01-31T10:00:00Z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